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07" w:rsidRPr="00D62942" w:rsidRDefault="004D3107">
      <w:pPr>
        <w:rPr>
          <w:rFonts w:ascii="黑体" w:eastAsia="黑体"/>
          <w:sz w:val="32"/>
          <w:szCs w:val="32"/>
        </w:rPr>
      </w:pPr>
      <w:r w:rsidRPr="00D62942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三</w:t>
      </w:r>
    </w:p>
    <w:p w:rsidR="004D3107" w:rsidRDefault="004D3107">
      <w:r w:rsidRPr="0021170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4.75pt;height:234pt;visibility:visible">
            <v:imagedata r:id="rId6" o:title=""/>
          </v:shape>
        </w:pict>
      </w:r>
      <w:r w:rsidRPr="00211702">
        <w:rPr>
          <w:noProof/>
        </w:rPr>
        <w:pict>
          <v:shape id="图片 2" o:spid="_x0000_i1026" type="#_x0000_t75" style="width:414.75pt;height:234pt;visibility:visible">
            <v:imagedata r:id="rId7" o:title=""/>
          </v:shape>
        </w:pict>
      </w:r>
      <w:bookmarkStart w:id="0" w:name="_GoBack"/>
      <w:bookmarkEnd w:id="0"/>
      <w:r w:rsidRPr="00211702">
        <w:rPr>
          <w:noProof/>
        </w:rPr>
        <w:pict>
          <v:shape id="图片 3" o:spid="_x0000_i1027" type="#_x0000_t75" style="width:414.75pt;height:234pt;visibility:visible">
            <v:imagedata r:id="rId8" o:title=""/>
          </v:shape>
        </w:pict>
      </w:r>
    </w:p>
    <w:sectPr w:rsidR="004D3107" w:rsidSect="008F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107" w:rsidRDefault="004D3107" w:rsidP="005A3573">
      <w:r>
        <w:separator/>
      </w:r>
    </w:p>
  </w:endnote>
  <w:endnote w:type="continuationSeparator" w:id="1">
    <w:p w:rsidR="004D3107" w:rsidRDefault="004D3107" w:rsidP="005A3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107" w:rsidRDefault="004D3107" w:rsidP="005A3573">
      <w:r>
        <w:separator/>
      </w:r>
    </w:p>
  </w:footnote>
  <w:footnote w:type="continuationSeparator" w:id="1">
    <w:p w:rsidR="004D3107" w:rsidRDefault="004D3107" w:rsidP="005A3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6E5"/>
    <w:rsid w:val="00040822"/>
    <w:rsid w:val="00211702"/>
    <w:rsid w:val="002346E5"/>
    <w:rsid w:val="00264402"/>
    <w:rsid w:val="0029410D"/>
    <w:rsid w:val="00393762"/>
    <w:rsid w:val="00495E18"/>
    <w:rsid w:val="004D3107"/>
    <w:rsid w:val="005A3573"/>
    <w:rsid w:val="00703CDB"/>
    <w:rsid w:val="008F0275"/>
    <w:rsid w:val="00D62942"/>
    <w:rsid w:val="00DF1A8D"/>
    <w:rsid w:val="00FE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7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3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357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A3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3573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5A35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357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</Words>
  <Characters>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微软用户</dc:creator>
  <cp:keywords/>
  <dc:description/>
  <cp:lastModifiedBy>Administrator</cp:lastModifiedBy>
  <cp:revision>3</cp:revision>
  <dcterms:created xsi:type="dcterms:W3CDTF">2015-05-05T06:51:00Z</dcterms:created>
  <dcterms:modified xsi:type="dcterms:W3CDTF">2015-05-05T06:51:00Z</dcterms:modified>
</cp:coreProperties>
</file>